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F0" w:rsidRPr="00F237F0" w:rsidRDefault="00F237F0" w:rsidP="00F237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37F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2705100</wp:posOffset>
            </wp:positionH>
            <wp:positionV relativeFrom="paragraph">
              <wp:posOffset>0</wp:posOffset>
            </wp:positionV>
            <wp:extent cx="447040" cy="4800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37F0" w:rsidRPr="00F237F0" w:rsidRDefault="00F237F0" w:rsidP="00F237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237F0" w:rsidRPr="00F237F0" w:rsidRDefault="00F237F0" w:rsidP="00F237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237F0" w:rsidRPr="00F237F0" w:rsidRDefault="00F237F0" w:rsidP="00F237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37F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8344535</wp:posOffset>
                </wp:positionH>
                <wp:positionV relativeFrom="paragraph">
                  <wp:posOffset>-353060</wp:posOffset>
                </wp:positionV>
                <wp:extent cx="1346200" cy="287020"/>
                <wp:effectExtent l="0" t="0" r="25400" b="1778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7F0" w:rsidRDefault="00F237F0" w:rsidP="00F237F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Приложение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657.05pt;margin-top:-27.8pt;width:106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" strokecolor="white">
                <v:textbox>
                  <w:txbxContent>
                    <w:p w:rsidR="00F237F0" w:rsidRDefault="00F237F0" w:rsidP="00F237F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Приложение 3</w:t>
                      </w:r>
                    </w:p>
                  </w:txbxContent>
                </v:textbox>
              </v:shape>
            </w:pict>
          </mc:Fallback>
        </mc:AlternateContent>
      </w:r>
      <w:r w:rsidRPr="00F237F0">
        <w:rPr>
          <w:rFonts w:ascii="Times New Roman" w:eastAsia="Calibri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237F0" w:rsidRPr="00F237F0" w:rsidRDefault="00F237F0" w:rsidP="00F237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37F0">
        <w:rPr>
          <w:rFonts w:ascii="Times New Roman" w:eastAsia="Calibri" w:hAnsi="Times New Roman" w:cs="Times New Roman"/>
          <w:b/>
          <w:bCs/>
          <w:sz w:val="28"/>
          <w:szCs w:val="28"/>
        </w:rPr>
        <w:t>«Казанский национальный исследовательский технологический университет»</w:t>
      </w:r>
    </w:p>
    <w:p w:rsidR="00F237F0" w:rsidRPr="00F237F0" w:rsidRDefault="00F237F0" w:rsidP="00F237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237F0" w:rsidRPr="00F237F0" w:rsidRDefault="00F237F0" w:rsidP="00F237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37F0">
        <w:rPr>
          <w:rFonts w:ascii="Times New Roman" w:eastAsia="Calibri" w:hAnsi="Times New Roman" w:cs="Times New Roman"/>
          <w:b/>
          <w:bCs/>
          <w:sz w:val="28"/>
          <w:szCs w:val="28"/>
        </w:rPr>
        <w:t>Характеристика-рекомендация</w:t>
      </w:r>
    </w:p>
    <w:p w:rsidR="00F237F0" w:rsidRPr="00F237F0" w:rsidRDefault="00F237F0" w:rsidP="00F237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37F0" w:rsidRPr="00C11CC1" w:rsidRDefault="00F237F0" w:rsidP="00F237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1CC1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50BA0" w:rsidRPr="00C11CC1">
        <w:rPr>
          <w:rFonts w:ascii="Times New Roman" w:eastAsia="Calibri" w:hAnsi="Times New Roman" w:cs="Times New Roman"/>
          <w:sz w:val="24"/>
          <w:szCs w:val="24"/>
        </w:rPr>
        <w:t>аспиранта 3 курса</w:t>
      </w:r>
      <w:r w:rsidRPr="00C11C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0BA0" w:rsidRPr="00C11CC1">
        <w:rPr>
          <w:rFonts w:ascii="Times New Roman" w:eastAsia="Calibri" w:hAnsi="Times New Roman" w:cs="Times New Roman"/>
          <w:sz w:val="24"/>
          <w:szCs w:val="24"/>
        </w:rPr>
        <w:t>кафедры, Переработки древесных материалов</w:t>
      </w:r>
    </w:p>
    <w:p w:rsidR="00F50BA0" w:rsidRPr="00C11CC1" w:rsidRDefault="00F50BA0" w:rsidP="007347A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1CC1">
        <w:rPr>
          <w:rFonts w:ascii="Times New Roman" w:eastAsia="Calibri" w:hAnsi="Times New Roman" w:cs="Times New Roman"/>
          <w:sz w:val="24"/>
          <w:szCs w:val="24"/>
        </w:rPr>
        <w:t>Института Химического и нефтяного машиностроения</w:t>
      </w:r>
    </w:p>
    <w:p w:rsidR="007347A7" w:rsidRDefault="005918B4" w:rsidP="005918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Иванова Ивана Сидоровича</w:t>
      </w:r>
    </w:p>
    <w:p w:rsidR="007347A7" w:rsidRPr="006D3B98" w:rsidRDefault="005918B4" w:rsidP="006D3B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Иван Сидорович</w:t>
      </w:r>
      <w:r w:rsidR="00E10BC7" w:rsidRPr="006D3B98">
        <w:rPr>
          <w:rFonts w:ascii="Times New Roman" w:hAnsi="Times New Roman" w:cs="Times New Roman"/>
          <w:sz w:val="24"/>
          <w:szCs w:val="24"/>
        </w:rPr>
        <w:t xml:space="preserve"> </w:t>
      </w:r>
      <w:r w:rsidR="00F50BA0">
        <w:rPr>
          <w:rFonts w:ascii="Times New Roman" w:hAnsi="Times New Roman" w:cs="Times New Roman"/>
          <w:sz w:val="24"/>
          <w:szCs w:val="24"/>
        </w:rPr>
        <w:t>в 2018</w:t>
      </w:r>
      <w:r w:rsidR="0018131C" w:rsidRPr="006D3B9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C11CC1">
        <w:rPr>
          <w:rFonts w:ascii="Times New Roman" w:hAnsi="Times New Roman" w:cs="Times New Roman"/>
          <w:sz w:val="24"/>
          <w:szCs w:val="24"/>
        </w:rPr>
        <w:t>поступил в</w:t>
      </w:r>
      <w:r w:rsidR="00F50BA0">
        <w:rPr>
          <w:rFonts w:ascii="Times New Roman" w:hAnsi="Times New Roman" w:cs="Times New Roman"/>
          <w:sz w:val="24"/>
          <w:szCs w:val="24"/>
        </w:rPr>
        <w:t xml:space="preserve"> </w:t>
      </w:r>
      <w:r w:rsidR="0018131C" w:rsidRPr="006D3B98">
        <w:rPr>
          <w:rFonts w:ascii="Times New Roman" w:hAnsi="Times New Roman" w:cs="Times New Roman"/>
          <w:sz w:val="24"/>
          <w:szCs w:val="24"/>
        </w:rPr>
        <w:t xml:space="preserve">магистратуру </w:t>
      </w:r>
      <w:r w:rsidR="00F50BA0">
        <w:rPr>
          <w:rFonts w:ascii="Times New Roman" w:hAnsi="Times New Roman" w:cs="Times New Roman"/>
          <w:sz w:val="24"/>
          <w:szCs w:val="24"/>
        </w:rPr>
        <w:t>по направлению 15.04.05</w:t>
      </w:r>
      <w:r w:rsidR="007347A7" w:rsidRPr="006D3B98">
        <w:rPr>
          <w:rFonts w:ascii="Times New Roman" w:hAnsi="Times New Roman" w:cs="Times New Roman"/>
          <w:sz w:val="24"/>
          <w:szCs w:val="24"/>
        </w:rPr>
        <w:t xml:space="preserve"> –</w:t>
      </w:r>
      <w:r w:rsidR="00F50BA0" w:rsidRPr="00F50BA0">
        <w:rPr>
          <w:rFonts w:ascii="Times New Roman" w:hAnsi="Times New Roman" w:cs="Times New Roman"/>
          <w:sz w:val="24"/>
          <w:szCs w:val="24"/>
        </w:rPr>
        <w:t xml:space="preserve"> Конструкторско-технологическое обеспечение машиностроительных производств</w:t>
      </w:r>
      <w:r w:rsidR="0030536D">
        <w:rPr>
          <w:rFonts w:ascii="Times New Roman" w:hAnsi="Times New Roman" w:cs="Times New Roman"/>
          <w:sz w:val="24"/>
          <w:szCs w:val="24"/>
        </w:rPr>
        <w:t xml:space="preserve"> в Ф</w:t>
      </w:r>
      <w:r w:rsidR="00EF4B18" w:rsidRPr="00EF4B18">
        <w:rPr>
          <w:rFonts w:ascii="Times New Roman" w:hAnsi="Times New Roman" w:cs="Times New Roman"/>
          <w:sz w:val="24"/>
          <w:szCs w:val="24"/>
        </w:rPr>
        <w:t>Г</w:t>
      </w:r>
      <w:r w:rsidR="0030536D">
        <w:rPr>
          <w:rFonts w:ascii="Times New Roman" w:hAnsi="Times New Roman" w:cs="Times New Roman"/>
          <w:sz w:val="24"/>
          <w:szCs w:val="24"/>
        </w:rPr>
        <w:t>Б</w:t>
      </w:r>
      <w:r w:rsidR="00EF4B18" w:rsidRPr="00EF4B18">
        <w:rPr>
          <w:rFonts w:ascii="Times New Roman" w:hAnsi="Times New Roman" w:cs="Times New Roman"/>
          <w:sz w:val="24"/>
          <w:szCs w:val="24"/>
        </w:rPr>
        <w:t>ОУ ВО «КНИТУ-КАИ</w:t>
      </w:r>
      <w:r w:rsidR="00EF4B18">
        <w:rPr>
          <w:rFonts w:ascii="Times New Roman" w:hAnsi="Times New Roman" w:cs="Times New Roman"/>
          <w:sz w:val="24"/>
          <w:szCs w:val="24"/>
        </w:rPr>
        <w:t>»</w:t>
      </w:r>
      <w:r w:rsidR="007347A7" w:rsidRPr="006D3B98">
        <w:rPr>
          <w:rFonts w:ascii="Times New Roman" w:hAnsi="Times New Roman" w:cs="Times New Roman"/>
          <w:sz w:val="24"/>
          <w:szCs w:val="24"/>
        </w:rPr>
        <w:t>.</w:t>
      </w:r>
      <w:r w:rsidR="00F50BA0">
        <w:rPr>
          <w:rFonts w:ascii="Times New Roman" w:hAnsi="Times New Roman" w:cs="Times New Roman"/>
          <w:sz w:val="24"/>
          <w:szCs w:val="24"/>
        </w:rPr>
        <w:t xml:space="preserve"> В 2020 году успешно окончил магистратуру и в том же году поступил в аспирантуру по направлению 15.06.01 </w:t>
      </w:r>
      <w:r w:rsidR="00C11CC1">
        <w:rPr>
          <w:rFonts w:ascii="Times New Roman" w:hAnsi="Times New Roman" w:cs="Times New Roman"/>
          <w:sz w:val="24"/>
          <w:szCs w:val="24"/>
        </w:rPr>
        <w:t>Машиноведение, направленность М</w:t>
      </w:r>
      <w:r w:rsidR="00F50BA0">
        <w:rPr>
          <w:rFonts w:ascii="Times New Roman" w:hAnsi="Times New Roman" w:cs="Times New Roman"/>
          <w:sz w:val="24"/>
          <w:szCs w:val="24"/>
        </w:rPr>
        <w:t xml:space="preserve">ашиноведение, системы приводов и деталей машин при кафедре </w:t>
      </w:r>
      <w:r w:rsidR="00EF4B18">
        <w:rPr>
          <w:rFonts w:ascii="Times New Roman" w:hAnsi="Times New Roman" w:cs="Times New Roman"/>
          <w:sz w:val="24"/>
          <w:szCs w:val="24"/>
        </w:rPr>
        <w:t xml:space="preserve">Переработки </w:t>
      </w:r>
      <w:r w:rsidR="00EF4B18" w:rsidRPr="006D3B98">
        <w:rPr>
          <w:rFonts w:ascii="Times New Roman" w:hAnsi="Times New Roman" w:cs="Times New Roman"/>
          <w:sz w:val="24"/>
          <w:szCs w:val="24"/>
        </w:rPr>
        <w:t>древесных</w:t>
      </w:r>
      <w:r w:rsidR="00F50BA0">
        <w:rPr>
          <w:rFonts w:ascii="Times New Roman" w:hAnsi="Times New Roman" w:cs="Times New Roman"/>
          <w:sz w:val="24"/>
          <w:szCs w:val="24"/>
        </w:rPr>
        <w:t xml:space="preserve"> материалов </w:t>
      </w:r>
      <w:r w:rsidR="0030536D">
        <w:rPr>
          <w:rFonts w:ascii="Times New Roman" w:hAnsi="Times New Roman" w:cs="Times New Roman"/>
          <w:sz w:val="24"/>
          <w:szCs w:val="24"/>
        </w:rPr>
        <w:t>Ф</w:t>
      </w:r>
      <w:r w:rsidR="00EF4B18">
        <w:rPr>
          <w:rFonts w:ascii="Times New Roman" w:hAnsi="Times New Roman" w:cs="Times New Roman"/>
          <w:sz w:val="24"/>
          <w:szCs w:val="24"/>
        </w:rPr>
        <w:t>Г</w:t>
      </w:r>
      <w:r w:rsidR="0030536D">
        <w:rPr>
          <w:rFonts w:ascii="Times New Roman" w:hAnsi="Times New Roman" w:cs="Times New Roman"/>
          <w:sz w:val="24"/>
          <w:szCs w:val="24"/>
        </w:rPr>
        <w:t>Б</w:t>
      </w:r>
      <w:r w:rsidR="00EF4B18">
        <w:rPr>
          <w:rFonts w:ascii="Times New Roman" w:hAnsi="Times New Roman" w:cs="Times New Roman"/>
          <w:sz w:val="24"/>
          <w:szCs w:val="24"/>
        </w:rPr>
        <w:t>ОУ ВО «КНИТУ</w:t>
      </w:r>
      <w:r w:rsidR="00EF4B18" w:rsidRPr="00EF4B18">
        <w:rPr>
          <w:rFonts w:ascii="Times New Roman" w:hAnsi="Times New Roman" w:cs="Times New Roman"/>
          <w:sz w:val="24"/>
          <w:szCs w:val="24"/>
        </w:rPr>
        <w:t>»</w:t>
      </w:r>
      <w:r w:rsidR="00EF4B18">
        <w:rPr>
          <w:rFonts w:ascii="Times New Roman" w:hAnsi="Times New Roman" w:cs="Times New Roman"/>
          <w:sz w:val="24"/>
          <w:szCs w:val="24"/>
        </w:rPr>
        <w:t>.</w:t>
      </w:r>
    </w:p>
    <w:p w:rsidR="007347A7" w:rsidRDefault="005918B4" w:rsidP="006D3B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Иван Сидорович</w:t>
      </w:r>
      <w:r w:rsidRPr="006D3B98">
        <w:rPr>
          <w:rFonts w:ascii="Times New Roman" w:hAnsi="Times New Roman" w:cs="Times New Roman"/>
          <w:sz w:val="24"/>
          <w:szCs w:val="24"/>
        </w:rPr>
        <w:t xml:space="preserve"> </w:t>
      </w:r>
      <w:r w:rsidR="00EF4B18" w:rsidRPr="006D3B98">
        <w:rPr>
          <w:rFonts w:ascii="Times New Roman" w:hAnsi="Times New Roman" w:cs="Times New Roman"/>
          <w:sz w:val="24"/>
          <w:szCs w:val="24"/>
        </w:rPr>
        <w:t>еще</w:t>
      </w:r>
      <w:r w:rsidR="007347A7" w:rsidRPr="006D3B98">
        <w:rPr>
          <w:rFonts w:ascii="Times New Roman" w:hAnsi="Times New Roman" w:cs="Times New Roman"/>
          <w:sz w:val="24"/>
          <w:szCs w:val="24"/>
        </w:rPr>
        <w:t xml:space="preserve"> во время учебы в </w:t>
      </w:r>
      <w:r w:rsidR="00C11CC1">
        <w:rPr>
          <w:rFonts w:ascii="Times New Roman" w:hAnsi="Times New Roman" w:cs="Times New Roman"/>
          <w:sz w:val="24"/>
          <w:szCs w:val="24"/>
        </w:rPr>
        <w:t>магистратуре</w:t>
      </w:r>
      <w:r w:rsidR="007347A7" w:rsidRPr="006D3B98">
        <w:rPr>
          <w:rFonts w:ascii="Times New Roman" w:hAnsi="Times New Roman" w:cs="Times New Roman"/>
          <w:sz w:val="24"/>
          <w:szCs w:val="24"/>
        </w:rPr>
        <w:t xml:space="preserve"> зарекомендовал себя коммуникабельным студентом с активной жизненной позицией</w:t>
      </w:r>
      <w:r w:rsidR="00EF4B18">
        <w:rPr>
          <w:rFonts w:ascii="Times New Roman" w:hAnsi="Times New Roman" w:cs="Times New Roman"/>
          <w:sz w:val="24"/>
          <w:szCs w:val="24"/>
        </w:rPr>
        <w:t xml:space="preserve"> и интересом к научной деятельности</w:t>
      </w:r>
      <w:r w:rsidR="007347A7" w:rsidRPr="006D3B98">
        <w:rPr>
          <w:rFonts w:ascii="Times New Roman" w:hAnsi="Times New Roman" w:cs="Times New Roman"/>
          <w:sz w:val="24"/>
          <w:szCs w:val="24"/>
        </w:rPr>
        <w:t>.</w:t>
      </w:r>
    </w:p>
    <w:p w:rsidR="00C11CC1" w:rsidRDefault="00EF4B18" w:rsidP="006D3B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="005918B4">
        <w:rPr>
          <w:rFonts w:ascii="Times New Roman" w:hAnsi="Times New Roman" w:cs="Times New Roman"/>
          <w:sz w:val="24"/>
          <w:szCs w:val="24"/>
        </w:rPr>
        <w:t>Иванов Иван Сидорович</w:t>
      </w:r>
      <w:r w:rsidR="005918B4" w:rsidRPr="006D3B98">
        <w:rPr>
          <w:rFonts w:ascii="Times New Roman" w:hAnsi="Times New Roman" w:cs="Times New Roman"/>
          <w:sz w:val="24"/>
          <w:szCs w:val="24"/>
        </w:rPr>
        <w:t xml:space="preserve"> </w:t>
      </w:r>
      <w:r w:rsidRPr="00EF4B18">
        <w:rPr>
          <w:rFonts w:ascii="Times New Roman" w:hAnsi="Times New Roman" w:cs="Times New Roman"/>
          <w:sz w:val="24"/>
          <w:szCs w:val="24"/>
        </w:rPr>
        <w:t xml:space="preserve">является аспирантом 3 курса, работает ассистентом и младшим научным сотрудником на кафедре Переработки древесных материалов с 16.04.2021 г., ведет лабораторные занятия по дисциплинам: Технология и оборудование деревообработки у бакалавров и Перспективное оборудование для термохимической переработки древесной биомассы у магистров.  </w:t>
      </w:r>
    </w:p>
    <w:p w:rsidR="00C11CC1" w:rsidRDefault="00EF4B18" w:rsidP="006D3B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B18">
        <w:rPr>
          <w:rFonts w:ascii="Times New Roman" w:hAnsi="Times New Roman" w:cs="Times New Roman"/>
          <w:sz w:val="24"/>
          <w:szCs w:val="24"/>
        </w:rPr>
        <w:t xml:space="preserve">Научная деятельность </w:t>
      </w:r>
      <w:r w:rsidR="005918B4">
        <w:rPr>
          <w:rFonts w:ascii="Times New Roman" w:hAnsi="Times New Roman" w:cs="Times New Roman"/>
          <w:sz w:val="24"/>
          <w:szCs w:val="24"/>
        </w:rPr>
        <w:t>Иванов Иван Сидорович</w:t>
      </w:r>
      <w:r w:rsidR="005918B4" w:rsidRPr="006D3B98">
        <w:rPr>
          <w:rFonts w:ascii="Times New Roman" w:hAnsi="Times New Roman" w:cs="Times New Roman"/>
          <w:sz w:val="24"/>
          <w:szCs w:val="24"/>
        </w:rPr>
        <w:t xml:space="preserve"> </w:t>
      </w:r>
      <w:r w:rsidRPr="00EF4B18">
        <w:rPr>
          <w:rFonts w:ascii="Times New Roman" w:hAnsi="Times New Roman" w:cs="Times New Roman"/>
          <w:sz w:val="24"/>
          <w:szCs w:val="24"/>
        </w:rPr>
        <w:t xml:space="preserve">направлена на исследование термической переработки органических отходов с получением высокоэффективных углеродистых адсорбентов и различной химической продукции. </w:t>
      </w:r>
      <w:r w:rsidR="005918B4">
        <w:rPr>
          <w:rFonts w:ascii="Times New Roman" w:hAnsi="Times New Roman" w:cs="Times New Roman"/>
          <w:sz w:val="24"/>
          <w:szCs w:val="24"/>
        </w:rPr>
        <w:t>Иванов И.С.</w:t>
      </w:r>
      <w:r w:rsidRPr="00EF4B18">
        <w:rPr>
          <w:rFonts w:ascii="Times New Roman" w:hAnsi="Times New Roman" w:cs="Times New Roman"/>
          <w:sz w:val="24"/>
          <w:szCs w:val="24"/>
        </w:rPr>
        <w:t>. исполнитель грантов: фонда содействия инноваций и российского научного фонда, является исполнителем НИР ФГБОУ ВО «КНИТУ», автор более 40 научных трудов среди которых: 8 статей Scopus и WOS; 17 статей ВАК, РИНЦ, RSCI; 3 патента на изобретения; 2 заявки на изобретения; свидетельство о регистрации базы данных; свидетельство о регистрац</w:t>
      </w:r>
      <w:r w:rsidR="00C11CC1">
        <w:rPr>
          <w:rFonts w:ascii="Times New Roman" w:hAnsi="Times New Roman" w:cs="Times New Roman"/>
          <w:sz w:val="24"/>
          <w:szCs w:val="24"/>
        </w:rPr>
        <w:t>ии программы ЭВМ, 3 монографии.</w:t>
      </w:r>
    </w:p>
    <w:p w:rsidR="00EF4B18" w:rsidRPr="006D3B98" w:rsidRDefault="005918B4" w:rsidP="006D3B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4B18" w:rsidRPr="00EF4B18">
        <w:rPr>
          <w:rFonts w:ascii="Times New Roman" w:hAnsi="Times New Roman" w:cs="Times New Roman"/>
          <w:sz w:val="24"/>
          <w:szCs w:val="24"/>
        </w:rPr>
        <w:t xml:space="preserve"> </w:t>
      </w:r>
      <w:r w:rsidR="00C11CC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F4B18" w:rsidRPr="00EF4B18">
        <w:rPr>
          <w:rFonts w:ascii="Times New Roman" w:hAnsi="Times New Roman" w:cs="Times New Roman"/>
          <w:sz w:val="24"/>
          <w:szCs w:val="24"/>
        </w:rPr>
        <w:t>победител</w:t>
      </w:r>
      <w:r w:rsidR="00C11CC1">
        <w:rPr>
          <w:rFonts w:ascii="Times New Roman" w:hAnsi="Times New Roman" w:cs="Times New Roman"/>
          <w:sz w:val="24"/>
          <w:szCs w:val="24"/>
        </w:rPr>
        <w:t>ем</w:t>
      </w:r>
      <w:r w:rsidR="00EF4B18" w:rsidRPr="00EF4B18">
        <w:rPr>
          <w:rFonts w:ascii="Times New Roman" w:hAnsi="Times New Roman" w:cs="Times New Roman"/>
          <w:sz w:val="24"/>
          <w:szCs w:val="24"/>
        </w:rPr>
        <w:t xml:space="preserve"> многих конкурсов и конференций наиболее значимыми из которых являются: "ТехноСтарт"  КНИТУ 2021 г., "Студенческий стартап"  ФСИ 2022 г., «Проведение фундаментальных научных исследований и поисковых научных исследований малыми отдельными научными группами» РНФ 2023 г., 50 лучших инновационных идей для республики Татарстан в номинация «Патент года» 2022 г., стипендии Президента РФ по приоритетным направлениям за высокие достижения в учёбе и научной работе 2023 г., стипендии Правительства РФ по приоритетным направлениям за высокие достижения в учёбе и научной работе 2023 г.</w:t>
      </w:r>
    </w:p>
    <w:p w:rsidR="006D3B98" w:rsidRDefault="00DF6371" w:rsidP="006D3B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Принимал</w:t>
      </w:r>
      <w:r w:rsidR="006D3B98" w:rsidRPr="006D3B98">
        <w:rPr>
          <w:rFonts w:ascii="Times New Roman" w:hAnsi="Times New Roman" w:cs="Times New Roman"/>
          <w:sz w:val="24"/>
          <w:szCs w:val="24"/>
        </w:rPr>
        <w:t xml:space="preserve"> участие в различных мероприятиях, где имеет следующие </w:t>
      </w:r>
      <w:r w:rsidR="006D3B98">
        <w:rPr>
          <w:rFonts w:ascii="Times New Roman" w:hAnsi="Times New Roman" w:cs="Times New Roman"/>
          <w:sz w:val="24"/>
          <w:szCs w:val="24"/>
        </w:rPr>
        <w:t>достижения</w:t>
      </w:r>
      <w:r w:rsidR="006D3B98" w:rsidRPr="006D3B98">
        <w:rPr>
          <w:rFonts w:ascii="Times New Roman" w:hAnsi="Times New Roman" w:cs="Times New Roman"/>
          <w:sz w:val="24"/>
          <w:szCs w:val="24"/>
        </w:rPr>
        <w:t>:</w:t>
      </w:r>
    </w:p>
    <w:p w:rsidR="005918B4" w:rsidRPr="006D3B98" w:rsidRDefault="005918B4" w:rsidP="006D3B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5918B4" w:rsidRDefault="005918B4" w:rsidP="006D3B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</w:p>
    <w:p w:rsidR="005918B4" w:rsidRDefault="005918B4" w:rsidP="006D3B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5918B4" w:rsidRDefault="005918B4" w:rsidP="006D3B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5918B4" w:rsidRDefault="005918B4" w:rsidP="006D3B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5918B4" w:rsidRDefault="005918B4" w:rsidP="006D3B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5918B4" w:rsidRDefault="005918B4" w:rsidP="006D3B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8B4" w:rsidRDefault="005918B4" w:rsidP="006D3B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8B4" w:rsidRDefault="005918B4" w:rsidP="006D3B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8B4" w:rsidRDefault="005918B4" w:rsidP="006D3B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8B4" w:rsidRDefault="005918B4" w:rsidP="006D3B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4D9" w:rsidRPr="006D3B98" w:rsidRDefault="003949B7" w:rsidP="006D3B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3B98">
        <w:rPr>
          <w:rFonts w:ascii="Times New Roman" w:hAnsi="Times New Roman" w:cs="Times New Roman"/>
          <w:sz w:val="24"/>
          <w:szCs w:val="24"/>
        </w:rPr>
        <w:t>Активно участ</w:t>
      </w:r>
      <w:r w:rsidR="00DF6371">
        <w:rPr>
          <w:rFonts w:ascii="Times New Roman" w:hAnsi="Times New Roman" w:cs="Times New Roman"/>
          <w:sz w:val="24"/>
          <w:szCs w:val="24"/>
        </w:rPr>
        <w:t>вует</w:t>
      </w:r>
      <w:r w:rsidRPr="006D3B98">
        <w:rPr>
          <w:rFonts w:ascii="Times New Roman" w:hAnsi="Times New Roman" w:cs="Times New Roman"/>
          <w:sz w:val="24"/>
          <w:szCs w:val="24"/>
        </w:rPr>
        <w:t xml:space="preserve"> в конкурсах </w:t>
      </w:r>
      <w:r w:rsidR="00AC14D9" w:rsidRPr="006D3B98">
        <w:rPr>
          <w:rFonts w:ascii="Times New Roman" w:hAnsi="Times New Roman" w:cs="Times New Roman"/>
          <w:sz w:val="24"/>
          <w:szCs w:val="24"/>
        </w:rPr>
        <w:t>научных, исследовательских и творческих работ.</w:t>
      </w:r>
      <w:r w:rsidR="00DF6371">
        <w:rPr>
          <w:rFonts w:ascii="Times New Roman" w:hAnsi="Times New Roman" w:cs="Times New Roman"/>
          <w:sz w:val="24"/>
          <w:szCs w:val="24"/>
        </w:rPr>
        <w:t xml:space="preserve"> </w:t>
      </w:r>
      <w:r w:rsidR="005918B4">
        <w:rPr>
          <w:rFonts w:ascii="Times New Roman" w:hAnsi="Times New Roman" w:cs="Times New Roman"/>
          <w:sz w:val="24"/>
          <w:szCs w:val="24"/>
        </w:rPr>
        <w:t>Иванов Иван Сидорович</w:t>
      </w:r>
      <w:r w:rsidR="005918B4" w:rsidRPr="006D3B98">
        <w:rPr>
          <w:rFonts w:ascii="Times New Roman" w:hAnsi="Times New Roman" w:cs="Times New Roman"/>
          <w:sz w:val="24"/>
          <w:szCs w:val="24"/>
        </w:rPr>
        <w:t xml:space="preserve"> </w:t>
      </w:r>
      <w:r w:rsidR="00AC14D9" w:rsidRPr="006D3B98">
        <w:rPr>
          <w:rFonts w:ascii="Times New Roman" w:hAnsi="Times New Roman" w:cs="Times New Roman"/>
          <w:sz w:val="24"/>
          <w:szCs w:val="24"/>
        </w:rPr>
        <w:t>очень доброжелательный, коммуникабельный, ответственный, аккуратный в работе, умеет принимать решения и брать на себя ответственность.</w:t>
      </w:r>
    </w:p>
    <w:p w:rsidR="0018131C" w:rsidRPr="006D3B98" w:rsidRDefault="00FB5CC0" w:rsidP="006D3B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 всё вышеизложенное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3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AC14D9" w:rsidRPr="006D3B98">
        <w:rPr>
          <w:rFonts w:ascii="Times New Roman" w:hAnsi="Times New Roman" w:cs="Times New Roman"/>
          <w:sz w:val="24"/>
          <w:szCs w:val="24"/>
        </w:rPr>
        <w:t xml:space="preserve">екомендую </w:t>
      </w:r>
      <w:r w:rsidR="005918B4">
        <w:rPr>
          <w:rFonts w:ascii="Times New Roman" w:hAnsi="Times New Roman" w:cs="Times New Roman"/>
          <w:sz w:val="24"/>
          <w:szCs w:val="24"/>
        </w:rPr>
        <w:t>Иванов</w:t>
      </w:r>
      <w:r w:rsidR="005918B4">
        <w:rPr>
          <w:rFonts w:ascii="Times New Roman" w:hAnsi="Times New Roman" w:cs="Times New Roman"/>
          <w:sz w:val="24"/>
          <w:szCs w:val="24"/>
        </w:rPr>
        <w:t>а</w:t>
      </w:r>
      <w:r w:rsidR="005918B4">
        <w:rPr>
          <w:rFonts w:ascii="Times New Roman" w:hAnsi="Times New Roman" w:cs="Times New Roman"/>
          <w:sz w:val="24"/>
          <w:szCs w:val="24"/>
        </w:rPr>
        <w:t xml:space="preserve"> Иван</w:t>
      </w:r>
      <w:r w:rsidR="005918B4">
        <w:rPr>
          <w:rFonts w:ascii="Times New Roman" w:hAnsi="Times New Roman" w:cs="Times New Roman"/>
          <w:sz w:val="24"/>
          <w:szCs w:val="24"/>
        </w:rPr>
        <w:t>а</w:t>
      </w:r>
      <w:r w:rsidR="005918B4">
        <w:rPr>
          <w:rFonts w:ascii="Times New Roman" w:hAnsi="Times New Roman" w:cs="Times New Roman"/>
          <w:sz w:val="24"/>
          <w:szCs w:val="24"/>
        </w:rPr>
        <w:t xml:space="preserve"> Сидорович</w:t>
      </w:r>
      <w:r w:rsidR="005918B4">
        <w:rPr>
          <w:rFonts w:ascii="Times New Roman" w:hAnsi="Times New Roman" w:cs="Times New Roman"/>
          <w:sz w:val="24"/>
          <w:szCs w:val="24"/>
        </w:rPr>
        <w:t>а</w:t>
      </w:r>
      <w:r w:rsidR="00AC14D9" w:rsidRPr="006D3B98">
        <w:rPr>
          <w:rFonts w:ascii="Times New Roman" w:hAnsi="Times New Roman" w:cs="Times New Roman"/>
          <w:sz w:val="24"/>
          <w:szCs w:val="24"/>
        </w:rPr>
        <w:t xml:space="preserve"> на </w:t>
      </w:r>
      <w:r w:rsidR="00DF6371">
        <w:rPr>
          <w:rFonts w:ascii="Times New Roman" w:hAnsi="Times New Roman" w:cs="Times New Roman"/>
          <w:sz w:val="24"/>
          <w:szCs w:val="24"/>
        </w:rPr>
        <w:t>соискание с</w:t>
      </w:r>
      <w:r w:rsidR="0018131C" w:rsidRPr="006D3B98">
        <w:rPr>
          <w:rFonts w:ascii="Times New Roman" w:hAnsi="Times New Roman" w:cs="Times New Roman"/>
          <w:sz w:val="24"/>
          <w:szCs w:val="24"/>
        </w:rPr>
        <w:t>пециальн</w:t>
      </w:r>
      <w:r w:rsidR="00DF6371">
        <w:rPr>
          <w:rFonts w:ascii="Times New Roman" w:hAnsi="Times New Roman" w:cs="Times New Roman"/>
          <w:sz w:val="24"/>
          <w:szCs w:val="24"/>
        </w:rPr>
        <w:t>ой</w:t>
      </w:r>
      <w:r w:rsidR="0018131C" w:rsidRPr="006D3B98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DF6371">
        <w:rPr>
          <w:rFonts w:ascii="Times New Roman" w:hAnsi="Times New Roman" w:cs="Times New Roman"/>
          <w:sz w:val="24"/>
          <w:szCs w:val="24"/>
        </w:rPr>
        <w:t>ой</w:t>
      </w:r>
      <w:r w:rsidR="0018131C" w:rsidRPr="006D3B98">
        <w:rPr>
          <w:rFonts w:ascii="Times New Roman" w:hAnsi="Times New Roman" w:cs="Times New Roman"/>
          <w:sz w:val="24"/>
          <w:szCs w:val="24"/>
        </w:rPr>
        <w:t xml:space="preserve"> стипенди</w:t>
      </w:r>
      <w:r w:rsidR="00DF6371">
        <w:rPr>
          <w:rFonts w:ascii="Times New Roman" w:hAnsi="Times New Roman" w:cs="Times New Roman"/>
          <w:sz w:val="24"/>
          <w:szCs w:val="24"/>
        </w:rPr>
        <w:t>и</w:t>
      </w:r>
      <w:r w:rsidR="0018131C" w:rsidRPr="006D3B98">
        <w:rPr>
          <w:rFonts w:ascii="Times New Roman" w:hAnsi="Times New Roman" w:cs="Times New Roman"/>
          <w:sz w:val="24"/>
          <w:szCs w:val="24"/>
        </w:rPr>
        <w:t xml:space="preserve"> Р</w:t>
      </w:r>
      <w:r w:rsidR="00DF6371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18131C" w:rsidRPr="006D3B98">
        <w:rPr>
          <w:rFonts w:ascii="Times New Roman" w:hAnsi="Times New Roman" w:cs="Times New Roman"/>
          <w:sz w:val="24"/>
          <w:szCs w:val="24"/>
        </w:rPr>
        <w:t>Т</w:t>
      </w:r>
      <w:r w:rsidR="00DF6371">
        <w:rPr>
          <w:rFonts w:ascii="Times New Roman" w:hAnsi="Times New Roman" w:cs="Times New Roman"/>
          <w:sz w:val="24"/>
          <w:szCs w:val="24"/>
        </w:rPr>
        <w:t>атарстан</w:t>
      </w:r>
      <w:r w:rsidR="0018131C" w:rsidRPr="006D3B98">
        <w:rPr>
          <w:rFonts w:ascii="Times New Roman" w:hAnsi="Times New Roman" w:cs="Times New Roman"/>
          <w:sz w:val="24"/>
          <w:szCs w:val="24"/>
        </w:rPr>
        <w:t>.</w:t>
      </w:r>
    </w:p>
    <w:p w:rsidR="0018131C" w:rsidRPr="006D3B98" w:rsidRDefault="0018131C" w:rsidP="006D3B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31C" w:rsidRPr="006D3B98" w:rsidRDefault="0018131C" w:rsidP="00213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B81" w:rsidRPr="00F74FC9" w:rsidRDefault="00364B81" w:rsidP="00E115AF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64B81" w:rsidRDefault="00364B81" w:rsidP="00F74FC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8"/>
        </w:rPr>
      </w:pPr>
      <w:r w:rsidRPr="00F74FC9">
        <w:rPr>
          <w:rFonts w:ascii="Times New Roman" w:eastAsia="Calibri" w:hAnsi="Times New Roman" w:cs="Times New Roman"/>
          <w:sz w:val="24"/>
          <w:szCs w:val="28"/>
        </w:rPr>
        <w:t>Председатель Ученого совета</w:t>
      </w:r>
      <w:r w:rsidRPr="00F74FC9">
        <w:rPr>
          <w:rFonts w:ascii="Times New Roman" w:eastAsia="Calibri" w:hAnsi="Times New Roman" w:cs="Times New Roman"/>
          <w:sz w:val="24"/>
          <w:szCs w:val="28"/>
        </w:rPr>
        <w:tab/>
      </w:r>
      <w:r w:rsidRPr="00F74FC9">
        <w:rPr>
          <w:rFonts w:ascii="Times New Roman" w:eastAsia="Calibri" w:hAnsi="Times New Roman" w:cs="Times New Roman"/>
          <w:sz w:val="24"/>
          <w:szCs w:val="28"/>
        </w:rPr>
        <w:tab/>
      </w:r>
      <w:r w:rsidR="00F74FC9">
        <w:rPr>
          <w:rFonts w:ascii="Times New Roman" w:eastAsia="Calibri" w:hAnsi="Times New Roman" w:cs="Times New Roman"/>
          <w:sz w:val="24"/>
          <w:szCs w:val="28"/>
        </w:rPr>
        <w:tab/>
      </w:r>
      <w:r w:rsidRPr="00F74FC9">
        <w:rPr>
          <w:rFonts w:ascii="Times New Roman" w:eastAsia="Calibri" w:hAnsi="Times New Roman" w:cs="Times New Roman"/>
          <w:sz w:val="24"/>
          <w:szCs w:val="28"/>
        </w:rPr>
        <w:tab/>
      </w:r>
      <w:r w:rsidRPr="00F74FC9">
        <w:rPr>
          <w:rFonts w:ascii="Times New Roman" w:eastAsia="Calibri" w:hAnsi="Times New Roman" w:cs="Times New Roman"/>
          <w:sz w:val="24"/>
          <w:szCs w:val="28"/>
        </w:rPr>
        <w:tab/>
        <w:t>Ю.М. Казаков</w:t>
      </w:r>
    </w:p>
    <w:p w:rsidR="000E61A4" w:rsidRDefault="000E61A4" w:rsidP="00F74FC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8"/>
        </w:rPr>
      </w:pPr>
    </w:p>
    <w:p w:rsidR="000E61A4" w:rsidRDefault="000E61A4" w:rsidP="00F74FC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8"/>
        </w:rPr>
      </w:pPr>
    </w:p>
    <w:p w:rsidR="000E61A4" w:rsidRPr="00E115AF" w:rsidRDefault="000E61A4" w:rsidP="00F74FC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Начальник УМУ</w:t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  <w:t>Г.Г. Лутфуллина</w:t>
      </w:r>
    </w:p>
    <w:p w:rsidR="0018131C" w:rsidRPr="00F74FC9" w:rsidRDefault="00E115AF" w:rsidP="00E115AF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74FC9">
        <w:rPr>
          <w:rFonts w:ascii="Times New Roman" w:eastAsia="Calibri" w:hAnsi="Times New Roman" w:cs="Times New Roman"/>
          <w:sz w:val="24"/>
          <w:szCs w:val="28"/>
        </w:rPr>
        <w:tab/>
      </w:r>
    </w:p>
    <w:p w:rsidR="00AC14D9" w:rsidRPr="00AC14D9" w:rsidRDefault="00AC14D9" w:rsidP="003053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14D9" w:rsidRPr="00AC14D9" w:rsidSect="000061E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735" w:rsidRDefault="00600735" w:rsidP="00D25BDE">
      <w:pPr>
        <w:spacing w:after="0" w:line="240" w:lineRule="auto"/>
      </w:pPr>
      <w:r>
        <w:separator/>
      </w:r>
    </w:p>
  </w:endnote>
  <w:endnote w:type="continuationSeparator" w:id="0">
    <w:p w:rsidR="00600735" w:rsidRDefault="00600735" w:rsidP="00D2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735" w:rsidRDefault="00600735" w:rsidP="00D25BDE">
      <w:pPr>
        <w:spacing w:after="0" w:line="240" w:lineRule="auto"/>
      </w:pPr>
      <w:r>
        <w:separator/>
      </w:r>
    </w:p>
  </w:footnote>
  <w:footnote w:type="continuationSeparator" w:id="0">
    <w:p w:rsidR="00600735" w:rsidRDefault="00600735" w:rsidP="00D25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7553"/>
    <w:multiLevelType w:val="hybridMultilevel"/>
    <w:tmpl w:val="F1EC8BAC"/>
    <w:lvl w:ilvl="0" w:tplc="58064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D00D50"/>
    <w:multiLevelType w:val="hybridMultilevel"/>
    <w:tmpl w:val="8E6C5520"/>
    <w:lvl w:ilvl="0" w:tplc="46BCF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A5"/>
    <w:rsid w:val="000061EC"/>
    <w:rsid w:val="000E61A4"/>
    <w:rsid w:val="00174399"/>
    <w:rsid w:val="0018131C"/>
    <w:rsid w:val="00192FA2"/>
    <w:rsid w:val="00213133"/>
    <w:rsid w:val="002C2FBA"/>
    <w:rsid w:val="002C7332"/>
    <w:rsid w:val="0030536D"/>
    <w:rsid w:val="0033746F"/>
    <w:rsid w:val="00364B81"/>
    <w:rsid w:val="003949B7"/>
    <w:rsid w:val="00422EAE"/>
    <w:rsid w:val="00516E89"/>
    <w:rsid w:val="005918B4"/>
    <w:rsid w:val="00600735"/>
    <w:rsid w:val="006D3B98"/>
    <w:rsid w:val="007347A7"/>
    <w:rsid w:val="00795674"/>
    <w:rsid w:val="008079C7"/>
    <w:rsid w:val="00917105"/>
    <w:rsid w:val="00A9677B"/>
    <w:rsid w:val="00AA05EA"/>
    <w:rsid w:val="00AA17A5"/>
    <w:rsid w:val="00AC14D9"/>
    <w:rsid w:val="00BA1537"/>
    <w:rsid w:val="00C00CA9"/>
    <w:rsid w:val="00C11CC1"/>
    <w:rsid w:val="00C21F7C"/>
    <w:rsid w:val="00C76BB4"/>
    <w:rsid w:val="00D25BDE"/>
    <w:rsid w:val="00DF6371"/>
    <w:rsid w:val="00E10BC7"/>
    <w:rsid w:val="00E115AF"/>
    <w:rsid w:val="00EF4B18"/>
    <w:rsid w:val="00F237F0"/>
    <w:rsid w:val="00F441B6"/>
    <w:rsid w:val="00F50BA0"/>
    <w:rsid w:val="00F74FC9"/>
    <w:rsid w:val="00FB5CC0"/>
    <w:rsid w:val="00FD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4B40"/>
  <w15:docId w15:val="{32BD69EB-957C-4322-89FE-6C95CC8E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5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5BDE"/>
  </w:style>
  <w:style w:type="paragraph" w:styleId="a5">
    <w:name w:val="footer"/>
    <w:basedOn w:val="a"/>
    <w:link w:val="a6"/>
    <w:uiPriority w:val="99"/>
    <w:semiHidden/>
    <w:unhideWhenUsed/>
    <w:rsid w:val="00D25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5BDE"/>
  </w:style>
  <w:style w:type="paragraph" w:styleId="a7">
    <w:name w:val="List Paragraph"/>
    <w:basedOn w:val="a"/>
    <w:uiPriority w:val="34"/>
    <w:qFormat/>
    <w:rsid w:val="00C00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tuz\Desktop\&#1061;&#1072;&#1088;&#1072;&#1082;&#1090;&#1077;&#1088;&#1080;&#1089;&#1090;&#1080;&#1082;&#1072;%20&#1040;&#1088;&#1090;&#1091;&#1088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Характеристика Артура</Template>
  <TotalTime>16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Габидуллин</dc:creator>
  <cp:lastModifiedBy>User</cp:lastModifiedBy>
  <cp:revision>7</cp:revision>
  <cp:lastPrinted>2023-09-26T10:10:00Z</cp:lastPrinted>
  <dcterms:created xsi:type="dcterms:W3CDTF">2023-09-26T08:14:00Z</dcterms:created>
  <dcterms:modified xsi:type="dcterms:W3CDTF">2024-08-05T14:14:00Z</dcterms:modified>
</cp:coreProperties>
</file>